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58" w:rsidRDefault="00997D10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\\THSERVER\UserProfiles\wwasham\Desktop\LKN pictures\small\IMG_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SERVER\UserProfiles\wwasham\Desktop\LKN pictures\small\IMG_02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\\THSERVER\UserProfiles\wwasham\Desktop\LKN pictures\small\IMG_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HSERVER\UserProfiles\wwasham\Desktop\LKN pictures\small\IMG_02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 descr="\\THSERVER\UserProfiles\wwasham\Desktop\LKN pictures\small\IMG_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HSERVER\UserProfiles\wwasham\Desktop\LKN pictures\small\IMG_02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10"/>
    <w:rsid w:val="00334DB0"/>
    <w:rsid w:val="00554258"/>
    <w:rsid w:val="0099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649EA671.dotm</Template>
  <TotalTime>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Washam</dc:creator>
  <cp:lastModifiedBy>Will Washam</cp:lastModifiedBy>
  <cp:revision>2</cp:revision>
  <dcterms:created xsi:type="dcterms:W3CDTF">2016-02-23T16:21:00Z</dcterms:created>
  <dcterms:modified xsi:type="dcterms:W3CDTF">2016-02-23T16:24:00Z</dcterms:modified>
</cp:coreProperties>
</file>